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DD" w:rsidRDefault="00FA44DD" w:rsidP="00FA44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основных мероприятий, </w:t>
      </w:r>
    </w:p>
    <w:p w:rsidR="00FA44DD" w:rsidRDefault="00FA44DD" w:rsidP="00FA44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посвященных  77-й годовщине начала контрнаступления советских войск </w:t>
      </w:r>
    </w:p>
    <w:p w:rsidR="00FA44DD" w:rsidRDefault="00FA44DD" w:rsidP="00FA44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против немецко-фашистских войск в битве под Москвой</w:t>
      </w:r>
    </w:p>
    <w:p w:rsidR="00FA44DD" w:rsidRDefault="00FA44DD" w:rsidP="00FA4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44DD" w:rsidRDefault="00FA44DD" w:rsidP="00FA4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4140"/>
        <w:gridCol w:w="2062"/>
        <w:gridCol w:w="2739"/>
        <w:gridCol w:w="2475"/>
        <w:gridCol w:w="2790"/>
      </w:tblGrid>
      <w:tr w:rsidR="00FA44DD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4DD" w:rsidRDefault="00FA4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4DD" w:rsidRDefault="00FA44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4DD" w:rsidRDefault="00FA44DD" w:rsidP="005A1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Дата, время проведения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4DD" w:rsidRDefault="00FA44DD" w:rsidP="005A1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4DD" w:rsidRDefault="00FA44DD" w:rsidP="005A1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4DD" w:rsidRDefault="00FA44DD" w:rsidP="005A1B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F691E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Default="00AF69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86276E" w:rsidRDefault="00AF691E" w:rsidP="00AF6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76E">
              <w:rPr>
                <w:rFonts w:ascii="Times New Roman" w:hAnsi="Times New Roman"/>
                <w:color w:val="000000"/>
                <w:sz w:val="28"/>
                <w:szCs w:val="28"/>
              </w:rPr>
              <w:t>Мемориально-патронатная акция, посвященная Дню начала контрнаступления советских войск против немецко-фашистских войск в битве под Москвой и Дню Героев Отечества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Default="00AF691E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21.11.2018</w:t>
            </w:r>
          </w:p>
          <w:p w:rsidR="00AF691E" w:rsidRDefault="00AF691E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216740" w:rsidRDefault="00AF691E" w:rsidP="00AF69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740">
              <w:rPr>
                <w:rFonts w:ascii="Times New Roman" w:hAnsi="Times New Roman"/>
                <w:color w:val="000000"/>
                <w:sz w:val="28"/>
                <w:szCs w:val="28"/>
              </w:rPr>
              <w:t>Капотня,</w:t>
            </w:r>
          </w:p>
          <w:p w:rsidR="00AF691E" w:rsidRPr="00216740" w:rsidRDefault="00AF691E" w:rsidP="00AF69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квартал, дом</w:t>
            </w:r>
            <w:r w:rsidRPr="002167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20а</w:t>
            </w:r>
          </w:p>
          <w:p w:rsidR="00AF691E" w:rsidRDefault="00AF691E" w:rsidP="00AF6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740">
              <w:rPr>
                <w:rFonts w:ascii="Times New Roman" w:hAnsi="Times New Roman"/>
                <w:color w:val="000000"/>
                <w:sz w:val="28"/>
                <w:szCs w:val="28"/>
              </w:rPr>
              <w:t>Памятник воинам нефтяникам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Default="00AF691E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Default="00AF691E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ГБУ ЦДС «Капотня» Королева Елена Валентиновна </w:t>
            </w:r>
          </w:p>
          <w:p w:rsidR="00AF691E" w:rsidRDefault="00AF691E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(926) 211-88-30</w:t>
            </w:r>
          </w:p>
        </w:tc>
      </w:tr>
      <w:tr w:rsidR="00AF691E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Default="00AF69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AF691E" w:rsidP="00AF6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 xml:space="preserve">Мемориально-патронатная акция, посвященная годовщине </w:t>
            </w:r>
            <w:r w:rsidRPr="00AF69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77-й годовщине </w:t>
            </w:r>
            <w:r w:rsidRPr="00AF691E">
              <w:rPr>
                <w:rFonts w:ascii="Times New Roman" w:hAnsi="Times New Roman"/>
                <w:sz w:val="28"/>
                <w:szCs w:val="28"/>
              </w:rPr>
              <w:t>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AF691E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28.11.2018</w:t>
            </w:r>
          </w:p>
          <w:p w:rsidR="00AF691E" w:rsidRPr="00AF691E" w:rsidRDefault="00AF691E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AF691E" w:rsidRPr="00AF691E" w:rsidRDefault="00AF691E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AF691E" w:rsidP="00AF69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- ул. Юных Ленинцев, д.12 (Памятник «Пушка»)</w:t>
            </w:r>
          </w:p>
          <w:p w:rsidR="00AF691E" w:rsidRPr="00AF691E" w:rsidRDefault="00AF691E" w:rsidP="00AF69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- ул. Юных Ленинцев, д.5</w:t>
            </w:r>
          </w:p>
          <w:p w:rsidR="00AF691E" w:rsidRPr="00AF691E" w:rsidRDefault="00AF691E" w:rsidP="00AF69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(Мемориальная доска Герою СССР - Колесову Александру Андреевичу)</w:t>
            </w:r>
          </w:p>
          <w:p w:rsidR="00AF691E" w:rsidRPr="00AF691E" w:rsidRDefault="00AF691E" w:rsidP="00AF69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- ул. Малышева, д.13, корп.2</w:t>
            </w:r>
          </w:p>
          <w:p w:rsidR="00AF691E" w:rsidRPr="00AF691E" w:rsidRDefault="00AF691E" w:rsidP="00AF69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 xml:space="preserve">(Мемориальная доска Герою СССР – </w:t>
            </w:r>
            <w:proofErr w:type="spellStart"/>
            <w:r w:rsidRPr="00AF691E">
              <w:rPr>
                <w:rFonts w:ascii="Times New Roman" w:hAnsi="Times New Roman"/>
                <w:sz w:val="28"/>
                <w:szCs w:val="28"/>
              </w:rPr>
              <w:t>Качалко</w:t>
            </w:r>
            <w:proofErr w:type="spellEnd"/>
            <w:r w:rsidRPr="00AF691E">
              <w:rPr>
                <w:rFonts w:ascii="Times New Roman" w:hAnsi="Times New Roman"/>
                <w:sz w:val="28"/>
                <w:szCs w:val="28"/>
              </w:rPr>
              <w:t xml:space="preserve"> Ивану </w:t>
            </w:r>
            <w:proofErr w:type="spellStart"/>
            <w:r w:rsidRPr="00AF691E">
              <w:rPr>
                <w:rFonts w:ascii="Times New Roman" w:hAnsi="Times New Roman"/>
                <w:sz w:val="28"/>
                <w:szCs w:val="28"/>
              </w:rPr>
              <w:t>Елизаровичу</w:t>
            </w:r>
            <w:proofErr w:type="spellEnd"/>
            <w:r w:rsidRPr="00AF691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F691E" w:rsidRPr="00AF691E" w:rsidRDefault="00AF691E" w:rsidP="00AF69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ул. Малышева, д.21</w:t>
            </w:r>
          </w:p>
          <w:p w:rsidR="00AF691E" w:rsidRPr="00AF691E" w:rsidRDefault="00AF691E" w:rsidP="00AF69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(Мемориальная доска Герою СССР – Черновскому Сергею Акимовичу)</w:t>
            </w:r>
          </w:p>
          <w:p w:rsidR="00AF691E" w:rsidRPr="00AF691E" w:rsidRDefault="00AF691E" w:rsidP="00AF69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1-я ул. Текстильщиков, д.8</w:t>
            </w:r>
          </w:p>
          <w:p w:rsidR="00AF691E" w:rsidRPr="00AF691E" w:rsidRDefault="00AF691E" w:rsidP="00AF69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(Мемориальная доска Кавалеру ордена Славы трёх степеней – Никитину Ивану Никитовичу)</w:t>
            </w:r>
          </w:p>
          <w:p w:rsidR="00AF691E" w:rsidRPr="00AF691E" w:rsidRDefault="00AF691E" w:rsidP="00AF69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- 8-я ул. Текстильщиков, д.10</w:t>
            </w:r>
          </w:p>
          <w:p w:rsidR="00AF691E" w:rsidRPr="00AF691E" w:rsidRDefault="00AF691E" w:rsidP="00AF6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(Мемориальная доска Кавалеру ордена Славы трёх степеней – Паршутину Ивану Ильичу)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AF691E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AF691E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по взаимодействию с населением управы района Текстильщики </w:t>
            </w:r>
          </w:p>
          <w:p w:rsidR="00AF691E" w:rsidRPr="00AF691E" w:rsidRDefault="00AF691E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Божор Яна Геннадьевна</w:t>
            </w:r>
          </w:p>
          <w:p w:rsidR="00AF691E" w:rsidRPr="00AF691E" w:rsidRDefault="00AF691E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8 (499) 176-81-78</w:t>
            </w:r>
          </w:p>
        </w:tc>
      </w:tr>
      <w:tr w:rsidR="00AF691E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Default="00AF69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AF691E" w:rsidP="00AF6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 xml:space="preserve">Открытый турнир по самбо, </w:t>
            </w:r>
            <w:r w:rsidRPr="00AF691E">
              <w:rPr>
                <w:rFonts w:ascii="Times New Roman" w:hAnsi="Times New Roman"/>
                <w:color w:val="000000"/>
                <w:sz w:val="28"/>
                <w:szCs w:val="28"/>
              </w:rPr>
              <w:t>посвященный 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F69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-й годовщине </w:t>
            </w:r>
            <w:r w:rsidRPr="00AF691E">
              <w:rPr>
                <w:rFonts w:ascii="Times New Roman" w:hAnsi="Times New Roman"/>
                <w:sz w:val="28"/>
                <w:szCs w:val="28"/>
              </w:rPr>
              <w:t>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AF691E" w:rsidP="00AF69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29.11.2018</w:t>
            </w:r>
          </w:p>
          <w:p w:rsidR="00AF691E" w:rsidRPr="00AF691E" w:rsidRDefault="00AF691E" w:rsidP="00AF69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AF691E" w:rsidP="00AF69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ул. Юных Ленинцев, д.35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F691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sz w:val="28"/>
                <w:szCs w:val="28"/>
              </w:rPr>
              <w:t>орп</w:t>
            </w:r>
            <w:r w:rsidRPr="00AF691E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15500E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Default="008A2334" w:rsidP="001550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15500E" w:rsidRPr="00AF691E">
              <w:rPr>
                <w:rFonts w:ascii="Times New Roman" w:hAnsi="Times New Roman"/>
                <w:sz w:val="28"/>
                <w:szCs w:val="28"/>
              </w:rPr>
              <w:t>АНО ГПВ «Надежда»</w:t>
            </w:r>
          </w:p>
          <w:p w:rsidR="008A2334" w:rsidRPr="008A2334" w:rsidRDefault="008A2334" w:rsidP="001550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Петров Алексей Александрович</w:t>
            </w:r>
          </w:p>
          <w:p w:rsidR="008A2334" w:rsidRPr="00AF691E" w:rsidRDefault="008A2334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8 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</w:t>
            </w: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919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 784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99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34</w:t>
            </w:r>
          </w:p>
        </w:tc>
      </w:tr>
      <w:tr w:rsidR="00AF691E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Default="00AF69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AF691E" w:rsidP="00AF6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Открытый турнир по мини-футболу, посвященный контрнаступления «Битвы под Москвой»</w:t>
            </w:r>
          </w:p>
          <w:p w:rsidR="00AF691E" w:rsidRPr="00AF691E" w:rsidRDefault="00AF691E" w:rsidP="00AF6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AF691E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30.11.2018</w:t>
            </w:r>
          </w:p>
          <w:p w:rsidR="00AF691E" w:rsidRPr="00AF691E" w:rsidRDefault="00AF691E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 xml:space="preserve"> 19.00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AF691E" w:rsidP="004C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AF691E">
              <w:rPr>
                <w:rFonts w:ascii="Times New Roman" w:hAnsi="Times New Roman"/>
                <w:sz w:val="28"/>
                <w:szCs w:val="28"/>
              </w:rPr>
              <w:t>Шкулева</w:t>
            </w:r>
            <w:proofErr w:type="spellEnd"/>
            <w:r w:rsidRPr="00AF691E">
              <w:rPr>
                <w:rFonts w:ascii="Times New Roman" w:hAnsi="Times New Roman"/>
                <w:sz w:val="28"/>
                <w:szCs w:val="28"/>
              </w:rPr>
              <w:t>, д.</w:t>
            </w:r>
            <w:r w:rsidR="004C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69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15500E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Pr="008A2334" w:rsidRDefault="008A2334" w:rsidP="001550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15500E" w:rsidRPr="008A2334">
              <w:rPr>
                <w:rFonts w:ascii="Times New Roman" w:hAnsi="Times New Roman"/>
                <w:sz w:val="28"/>
                <w:szCs w:val="28"/>
              </w:rPr>
              <w:t>АНО «Радиус»</w:t>
            </w:r>
          </w:p>
          <w:p w:rsidR="00AF691E" w:rsidRPr="008A2334" w:rsidRDefault="008A2334" w:rsidP="0015500E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Иванков Сергей Петрович</w:t>
            </w:r>
          </w:p>
          <w:p w:rsidR="008A2334" w:rsidRPr="00AF691E" w:rsidRDefault="008A2334" w:rsidP="008A23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8 (916) 773-50-40</w:t>
            </w:r>
          </w:p>
        </w:tc>
      </w:tr>
      <w:tr w:rsidR="00AF691E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Default="00AF69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AF691E" w:rsidP="00AF69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Товарищеская встреча по мини-футболу среди ветеранов, посвященная контрнаступления «Битвы под Москвой»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AF691E" w:rsidP="00AF69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01.12.2018</w:t>
            </w:r>
          </w:p>
          <w:p w:rsidR="00AF691E" w:rsidRPr="00AF691E" w:rsidRDefault="00AF691E" w:rsidP="00AF69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AF691E" w:rsidP="004C6ED6">
            <w:pPr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7-я ул. Текстильщиков, д.7.кор.4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15500E" w:rsidP="00AF69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Default="008A2334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Pr="00AF691E">
              <w:rPr>
                <w:rFonts w:ascii="Times New Roman" w:hAnsi="Times New Roman"/>
                <w:sz w:val="28"/>
                <w:szCs w:val="28"/>
              </w:rPr>
              <w:t>АНО ГПВ «Надежда»</w:t>
            </w:r>
          </w:p>
          <w:p w:rsidR="008A2334" w:rsidRPr="008A2334" w:rsidRDefault="008A2334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Петров Алексей Александрович</w:t>
            </w:r>
          </w:p>
          <w:p w:rsidR="00AF691E" w:rsidRPr="00AF691E" w:rsidRDefault="008A2334" w:rsidP="008A23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8 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</w:t>
            </w: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919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 784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99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34</w:t>
            </w:r>
          </w:p>
        </w:tc>
      </w:tr>
      <w:tr w:rsidR="008A2334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Default="008A23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AF6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Турнир по мин</w:t>
            </w:r>
            <w:proofErr w:type="gramStart"/>
            <w:r w:rsidRPr="00AF691E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Pr="00AF691E">
              <w:rPr>
                <w:rFonts w:ascii="Times New Roman" w:hAnsi="Times New Roman"/>
                <w:sz w:val="28"/>
                <w:szCs w:val="28"/>
              </w:rPr>
              <w:t xml:space="preserve"> футболу,  посвященный контрнаступления «Битвы под Москвой»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01.12.2018</w:t>
            </w:r>
          </w:p>
          <w:p w:rsidR="008A2334" w:rsidRPr="00AF691E" w:rsidRDefault="008A2334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 xml:space="preserve"> 11.00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4C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ул. Чистова, д.15/15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1550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 xml:space="preserve">15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8A2334" w:rsidRDefault="008A2334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hAnsi="Times New Roman"/>
                <w:sz w:val="28"/>
                <w:szCs w:val="28"/>
              </w:rPr>
              <w:t>Руководитель АНО «Радиус»</w:t>
            </w:r>
          </w:p>
          <w:p w:rsidR="008A2334" w:rsidRPr="008A2334" w:rsidRDefault="008A2334" w:rsidP="008A2334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Иванков Сергей Петрович</w:t>
            </w:r>
          </w:p>
          <w:p w:rsidR="008A2334" w:rsidRPr="00AF691E" w:rsidRDefault="008A2334" w:rsidP="008A23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8 (916) 773-50-40</w:t>
            </w:r>
          </w:p>
        </w:tc>
      </w:tr>
      <w:tr w:rsidR="00AF691E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Default="00AF69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AF691E" w:rsidP="00AF69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Турнир по мин</w:t>
            </w:r>
            <w:proofErr w:type="gramStart"/>
            <w:r w:rsidRPr="00AF691E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Pr="00AF691E">
              <w:rPr>
                <w:rFonts w:ascii="Times New Roman" w:hAnsi="Times New Roman"/>
                <w:sz w:val="28"/>
                <w:szCs w:val="28"/>
              </w:rPr>
              <w:t xml:space="preserve"> футболу, посвященный контрнаступления «Битвы под Москвой» 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AF691E" w:rsidP="00AF69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01.12.2018</w:t>
            </w:r>
          </w:p>
          <w:p w:rsidR="00AF691E" w:rsidRPr="00AF691E" w:rsidRDefault="00AF691E" w:rsidP="00AF69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 xml:space="preserve">12-00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AF691E" w:rsidP="004C6E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ул. Саратовская, д.14/1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Pr="00AF691E" w:rsidRDefault="0015500E" w:rsidP="001550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691E" w:rsidRPr="00AF691E" w:rsidRDefault="00AF691E" w:rsidP="00AF69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8A2334" w:rsidRDefault="008A2334" w:rsidP="008A23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hAnsi="Times New Roman"/>
                <w:sz w:val="28"/>
                <w:szCs w:val="28"/>
              </w:rPr>
              <w:t>Руководитель АНО «Гридин»</w:t>
            </w:r>
          </w:p>
          <w:p w:rsidR="008A2334" w:rsidRPr="008A2334" w:rsidRDefault="008A2334" w:rsidP="008A2334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Кулёв</w:t>
            </w:r>
            <w:proofErr w:type="spellEnd"/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Олег Анатольевич</w:t>
            </w:r>
          </w:p>
          <w:p w:rsidR="00AF691E" w:rsidRPr="00AF691E" w:rsidRDefault="008A2334" w:rsidP="008A23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8 (910) 463-87-04</w:t>
            </w:r>
          </w:p>
        </w:tc>
      </w:tr>
      <w:tr w:rsidR="00AF691E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Default="00AF69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AF691E" w:rsidP="00AF69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Турнир по каратэ, посвященный контрнаступления «Битвы под Москвой»</w:t>
            </w:r>
          </w:p>
          <w:p w:rsidR="00AF691E" w:rsidRPr="00AF691E" w:rsidRDefault="00AF691E" w:rsidP="00AF69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AF691E" w:rsidP="00AF69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01.12.2018</w:t>
            </w:r>
          </w:p>
          <w:p w:rsidR="00AF691E" w:rsidRPr="00AF691E" w:rsidRDefault="00AF691E" w:rsidP="00AF69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 xml:space="preserve">17-00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AF691E" w:rsidP="004C6E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ул. Чистова</w:t>
            </w:r>
            <w:r w:rsidR="004C6E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F691E">
              <w:rPr>
                <w:rFonts w:ascii="Times New Roman" w:hAnsi="Times New Roman"/>
                <w:sz w:val="28"/>
                <w:szCs w:val="28"/>
              </w:rPr>
              <w:t xml:space="preserve"> д.13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1E" w:rsidRPr="00AF691E" w:rsidRDefault="0015500E" w:rsidP="00AF69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Pr="008A2334" w:rsidRDefault="008A2334" w:rsidP="001550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15500E" w:rsidRPr="008A2334">
              <w:rPr>
                <w:rFonts w:ascii="Times New Roman" w:hAnsi="Times New Roman"/>
                <w:sz w:val="28"/>
                <w:szCs w:val="28"/>
              </w:rPr>
              <w:t>АНО «Гридин»</w:t>
            </w:r>
          </w:p>
          <w:p w:rsidR="00AF691E" w:rsidRPr="008A2334" w:rsidRDefault="008A2334" w:rsidP="0015500E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Кулёв</w:t>
            </w:r>
            <w:proofErr w:type="spellEnd"/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Олег Анатольевич</w:t>
            </w:r>
          </w:p>
          <w:p w:rsidR="008A2334" w:rsidRPr="00AF691E" w:rsidRDefault="008A2334" w:rsidP="008A23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8 (910) 463-87-04</w:t>
            </w:r>
          </w:p>
        </w:tc>
      </w:tr>
      <w:tr w:rsidR="008A2334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Default="008A23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AF6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 xml:space="preserve">Турнир по хоккею, посвященный контрнаступления «Битвы под Москвой»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01.12.2018</w:t>
            </w:r>
          </w:p>
          <w:p w:rsidR="008A2334" w:rsidRPr="00AF691E" w:rsidRDefault="008A2334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 xml:space="preserve"> 19.00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4C6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AF691E">
              <w:rPr>
                <w:rFonts w:ascii="Times New Roman" w:hAnsi="Times New Roman"/>
                <w:sz w:val="28"/>
                <w:szCs w:val="28"/>
              </w:rPr>
              <w:t>Шкулева</w:t>
            </w:r>
            <w:proofErr w:type="spellEnd"/>
            <w:r w:rsidRPr="00AF691E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69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1550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 xml:space="preserve">15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8A2334" w:rsidRDefault="008A2334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hAnsi="Times New Roman"/>
                <w:sz w:val="28"/>
                <w:szCs w:val="28"/>
              </w:rPr>
              <w:t>Руководитель АНО «Радиус»</w:t>
            </w:r>
          </w:p>
          <w:p w:rsidR="008A2334" w:rsidRPr="008A2334" w:rsidRDefault="008A2334" w:rsidP="008A2334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Иванков Сергей Петрович</w:t>
            </w:r>
          </w:p>
          <w:p w:rsidR="008A2334" w:rsidRPr="00AF691E" w:rsidRDefault="008A2334" w:rsidP="008A23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8 (916) 773-50-40</w:t>
            </w:r>
          </w:p>
        </w:tc>
      </w:tr>
      <w:tr w:rsidR="0015500E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8B8">
              <w:rPr>
                <w:rFonts w:ascii="Times New Roman" w:hAnsi="Times New Roman"/>
                <w:sz w:val="28"/>
                <w:szCs w:val="28"/>
              </w:rPr>
              <w:t>Вахта памяти и проведение митингов с торжественным возложением цветов к памятникам Героям Советского Союза:</w:t>
            </w:r>
          </w:p>
          <w:p w:rsidR="0015500E" w:rsidRDefault="0015500E" w:rsidP="008A2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8B8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F358B8">
              <w:rPr>
                <w:rFonts w:ascii="Times New Roman" w:hAnsi="Times New Roman"/>
                <w:sz w:val="28"/>
                <w:szCs w:val="28"/>
              </w:rPr>
              <w:t>Вострухину</w:t>
            </w:r>
            <w:proofErr w:type="spellEnd"/>
            <w:r w:rsidRPr="00F358B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58B8">
              <w:rPr>
                <w:rFonts w:ascii="Times New Roman" w:hAnsi="Times New Roman"/>
                <w:sz w:val="28"/>
                <w:szCs w:val="28"/>
              </w:rPr>
              <w:t xml:space="preserve">Л. </w:t>
            </w:r>
            <w:proofErr w:type="spellStart"/>
            <w:r w:rsidRPr="00F358B8">
              <w:rPr>
                <w:rFonts w:ascii="Times New Roman" w:hAnsi="Times New Roman"/>
                <w:sz w:val="28"/>
                <w:szCs w:val="28"/>
              </w:rPr>
              <w:t>Папернику</w:t>
            </w:r>
            <w:proofErr w:type="spellEnd"/>
            <w:r w:rsidRPr="00F358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5500E" w:rsidRDefault="0015500E" w:rsidP="008A2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8B8">
              <w:rPr>
                <w:rFonts w:ascii="Times New Roman" w:hAnsi="Times New Roman"/>
                <w:sz w:val="28"/>
                <w:szCs w:val="28"/>
              </w:rPr>
              <w:t>Е. Михайлову,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58B8">
              <w:rPr>
                <w:rFonts w:ascii="Times New Roman" w:hAnsi="Times New Roman"/>
                <w:sz w:val="28"/>
                <w:szCs w:val="28"/>
              </w:rPr>
              <w:t xml:space="preserve"> к памятнику воинам, павшим в годы ВОВ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5500E" w:rsidRDefault="0015500E" w:rsidP="008A2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честь ознаменования Победы в Отечественной войне 1812 года.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Памятники на территории района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по взаимодействию с населением управы Рязанского района Чернышова Елена Николаевна </w:t>
            </w:r>
          </w:p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(495) 371-09-77</w:t>
            </w:r>
          </w:p>
        </w:tc>
      </w:tr>
      <w:tr w:rsidR="0015500E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Вахта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памяти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приуроченная 77-й годовщине битвы под Москвой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Аллея Славы (пересечение ул. Юных Ленинцев и Есенинского бульвара)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ГБУ многопрофильный молодежный центр «Рубеж» Баранов Дмитрий Игоревич </w:t>
            </w:r>
          </w:p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(499) 722-64-01</w:t>
            </w:r>
          </w:p>
        </w:tc>
      </w:tr>
      <w:tr w:rsidR="0015500E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Pr="00A13BCB" w:rsidRDefault="0015500E" w:rsidP="008A23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3BCB">
              <w:rPr>
                <w:rFonts w:ascii="Times New Roman" w:hAnsi="Times New Roman"/>
                <w:sz w:val="28"/>
                <w:szCs w:val="28"/>
              </w:rPr>
              <w:t xml:space="preserve">Митинг, посвященный </w:t>
            </w:r>
          </w:p>
          <w:p w:rsidR="0015500E" w:rsidRDefault="0015500E" w:rsidP="008A2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BCB">
              <w:rPr>
                <w:rFonts w:ascii="Times New Roman" w:hAnsi="Times New Roman"/>
                <w:sz w:val="28"/>
                <w:szCs w:val="28"/>
              </w:rPr>
              <w:t>77-й годовщине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Pr="00A13BCB" w:rsidRDefault="0015500E" w:rsidP="008A2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BCB">
              <w:rPr>
                <w:rFonts w:ascii="Times New Roman" w:hAnsi="Times New Roman"/>
                <w:sz w:val="28"/>
                <w:szCs w:val="28"/>
              </w:rPr>
              <w:t xml:space="preserve">Памятник солдату Отечества </w:t>
            </w:r>
            <w:r w:rsidRPr="00A13BCB"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A13BCB">
              <w:rPr>
                <w:rFonts w:ascii="Times New Roman" w:hAnsi="Times New Roman"/>
                <w:sz w:val="28"/>
                <w:szCs w:val="28"/>
              </w:rPr>
              <w:t xml:space="preserve"> века</w:t>
            </w:r>
          </w:p>
          <w:p w:rsidR="0015500E" w:rsidRDefault="0015500E" w:rsidP="008A2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3BCB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A13BCB">
              <w:rPr>
                <w:rFonts w:ascii="Times New Roman" w:hAnsi="Times New Roman"/>
                <w:sz w:val="28"/>
                <w:szCs w:val="28"/>
              </w:rPr>
              <w:t>Люблинская</w:t>
            </w:r>
            <w:proofErr w:type="spellEnd"/>
            <w:r w:rsidRPr="00A13BCB">
              <w:rPr>
                <w:rFonts w:ascii="Times New Roman" w:hAnsi="Times New Roman"/>
                <w:sz w:val="28"/>
                <w:szCs w:val="28"/>
              </w:rPr>
              <w:t xml:space="preserve"> ул., </w:t>
            </w:r>
            <w:proofErr w:type="gramEnd"/>
          </w:p>
          <w:p w:rsidR="0015500E" w:rsidRPr="00A13BCB" w:rsidRDefault="0015500E" w:rsidP="008A2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BCB">
              <w:rPr>
                <w:rFonts w:ascii="Times New Roman" w:hAnsi="Times New Roman"/>
                <w:sz w:val="28"/>
                <w:szCs w:val="28"/>
              </w:rPr>
              <w:t>дом 157)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Pr="00A13BCB" w:rsidRDefault="0015500E" w:rsidP="001550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BCB">
              <w:rPr>
                <w:rFonts w:ascii="Times New Roman" w:hAnsi="Times New Roman"/>
                <w:sz w:val="28"/>
                <w:szCs w:val="28"/>
              </w:rPr>
              <w:t xml:space="preserve">100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культурно-спортивного центра «Успех»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Кокурина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(985) 968-99-88</w:t>
            </w:r>
          </w:p>
        </w:tc>
      </w:tr>
      <w:tr w:rsidR="008A2334" w:rsidTr="00DE7F92">
        <w:trPr>
          <w:trHeight w:val="169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Default="008A23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AF691E">
            <w:pPr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Товарищеская встреча по волейболу среди трудовых коллективов, посвященная контрнаступления «Битвы под Москвой»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AF6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05.12.2018                      17.00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AF6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ул. Юных Ленинцев,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691E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F691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sz w:val="28"/>
                <w:szCs w:val="28"/>
              </w:rPr>
              <w:t>орп</w:t>
            </w:r>
            <w:r w:rsidRPr="00AF691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69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1550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 xml:space="preserve">20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Default="008A2334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Pr="00AF691E">
              <w:rPr>
                <w:rFonts w:ascii="Times New Roman" w:hAnsi="Times New Roman"/>
                <w:sz w:val="28"/>
                <w:szCs w:val="28"/>
              </w:rPr>
              <w:t>АНО ГПВ «Надежда»</w:t>
            </w:r>
          </w:p>
          <w:p w:rsidR="008A2334" w:rsidRPr="008A2334" w:rsidRDefault="008A2334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Петров Алексей Александрович</w:t>
            </w:r>
          </w:p>
          <w:p w:rsidR="008A2334" w:rsidRPr="00AF691E" w:rsidRDefault="008A2334" w:rsidP="008A23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8 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</w:t>
            </w: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919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 784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99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34</w:t>
            </w:r>
          </w:p>
        </w:tc>
      </w:tr>
      <w:tr w:rsidR="0015500E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Культурно-патриотическое мероприятие, посвященное битве под Москвой «Слава героям-победителям!»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Энергетическая, </w:t>
            </w:r>
          </w:p>
          <w:p w:rsidR="0015500E" w:rsidRDefault="0015500E" w:rsidP="008A2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ГБУ по работе с населением Миронов Денис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Ревазович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(926) 742-21-24</w:t>
            </w:r>
          </w:p>
        </w:tc>
      </w:tr>
      <w:tr w:rsidR="000624B9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B9" w:rsidRDefault="000624B9" w:rsidP="000624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B9" w:rsidRPr="000624B9" w:rsidRDefault="000624B9" w:rsidP="000624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24B9">
              <w:rPr>
                <w:rFonts w:ascii="Times New Roman" w:hAnsi="Times New Roman"/>
                <w:sz w:val="28"/>
                <w:szCs w:val="28"/>
              </w:rPr>
              <w:t>Памятная акция, возложение цветов к памятным знакам района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B9" w:rsidRPr="000624B9" w:rsidRDefault="000624B9" w:rsidP="00062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4B9"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0624B9" w:rsidRPr="000624B9" w:rsidRDefault="000624B9" w:rsidP="00062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4B9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624B9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B9" w:rsidRPr="000624B9" w:rsidRDefault="000624B9" w:rsidP="00062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4B9">
              <w:rPr>
                <w:rFonts w:ascii="Times New Roman" w:hAnsi="Times New Roman"/>
                <w:sz w:val="28"/>
                <w:szCs w:val="28"/>
              </w:rPr>
              <w:t>ул. Гурьянова, д.2, корп.6,</w:t>
            </w:r>
          </w:p>
          <w:p w:rsidR="000624B9" w:rsidRPr="000624B9" w:rsidRDefault="000624B9" w:rsidP="00062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4B9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624B9">
              <w:rPr>
                <w:rFonts w:ascii="Times New Roman" w:hAnsi="Times New Roman"/>
                <w:sz w:val="28"/>
                <w:szCs w:val="28"/>
              </w:rPr>
              <w:t>Полбина</w:t>
            </w:r>
            <w:proofErr w:type="spellEnd"/>
            <w:r w:rsidRPr="000624B9">
              <w:rPr>
                <w:rFonts w:ascii="Times New Roman" w:hAnsi="Times New Roman"/>
                <w:sz w:val="28"/>
                <w:szCs w:val="28"/>
              </w:rPr>
              <w:t>, д.44,</w:t>
            </w:r>
          </w:p>
          <w:p w:rsidR="000624B9" w:rsidRPr="000624B9" w:rsidRDefault="000624B9" w:rsidP="00062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4B9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624B9">
              <w:rPr>
                <w:rFonts w:ascii="Times New Roman" w:hAnsi="Times New Roman"/>
                <w:sz w:val="28"/>
                <w:szCs w:val="28"/>
              </w:rPr>
              <w:t>Полбина</w:t>
            </w:r>
            <w:proofErr w:type="spellEnd"/>
            <w:r w:rsidRPr="000624B9">
              <w:rPr>
                <w:rFonts w:ascii="Times New Roman" w:hAnsi="Times New Roman"/>
                <w:sz w:val="28"/>
                <w:szCs w:val="28"/>
              </w:rPr>
              <w:t>, д.36,</w:t>
            </w:r>
          </w:p>
          <w:p w:rsidR="000624B9" w:rsidRPr="000624B9" w:rsidRDefault="000624B9" w:rsidP="00062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4B9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0624B9">
              <w:rPr>
                <w:rFonts w:ascii="Times New Roman" w:hAnsi="Times New Roman"/>
                <w:sz w:val="28"/>
                <w:szCs w:val="28"/>
              </w:rPr>
              <w:t>Кухмистерова</w:t>
            </w:r>
            <w:proofErr w:type="spellEnd"/>
            <w:r w:rsidRPr="000624B9">
              <w:rPr>
                <w:rFonts w:ascii="Times New Roman" w:hAnsi="Times New Roman"/>
                <w:sz w:val="28"/>
                <w:szCs w:val="28"/>
              </w:rPr>
              <w:t>, д.18,</w:t>
            </w:r>
          </w:p>
          <w:p w:rsidR="000624B9" w:rsidRPr="000624B9" w:rsidRDefault="000624B9" w:rsidP="00062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4B9">
              <w:rPr>
                <w:rFonts w:ascii="Times New Roman" w:hAnsi="Times New Roman"/>
                <w:sz w:val="28"/>
                <w:szCs w:val="28"/>
              </w:rPr>
              <w:t>набережная Москва реки,</w:t>
            </w:r>
          </w:p>
          <w:p w:rsidR="000624B9" w:rsidRPr="000624B9" w:rsidRDefault="000624B9" w:rsidP="00062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4B9">
              <w:rPr>
                <w:rFonts w:ascii="Times New Roman" w:hAnsi="Times New Roman"/>
                <w:sz w:val="28"/>
                <w:szCs w:val="28"/>
              </w:rPr>
              <w:t>ул. Гурьянова, д. 4, корп. 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B9" w:rsidRPr="000624B9" w:rsidRDefault="000624B9" w:rsidP="001B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4B9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B9" w:rsidRDefault="000624B9" w:rsidP="00062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управы района Печатники Харитонова Наталья Александровна</w:t>
            </w:r>
          </w:p>
          <w:p w:rsidR="000624B9" w:rsidRDefault="000624B9" w:rsidP="00062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(495) 354-87-65, районный Совет ветеранов</w:t>
            </w:r>
          </w:p>
        </w:tc>
      </w:tr>
      <w:tr w:rsidR="000624B9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B9" w:rsidRDefault="000624B9" w:rsidP="000624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B9" w:rsidRPr="000624B9" w:rsidRDefault="000624B9" w:rsidP="000624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24B9">
              <w:rPr>
                <w:rFonts w:ascii="Times New Roman" w:hAnsi="Times New Roman"/>
                <w:sz w:val="28"/>
                <w:szCs w:val="28"/>
              </w:rPr>
              <w:t>Торжественный концерт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B9" w:rsidRPr="000624B9" w:rsidRDefault="000624B9" w:rsidP="00062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4B9"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0624B9" w:rsidRPr="000624B9" w:rsidRDefault="000624B9" w:rsidP="00062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4B9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624B9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B9" w:rsidRPr="000624B9" w:rsidRDefault="000624B9" w:rsidP="00062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0624B9">
              <w:rPr>
                <w:rFonts w:ascii="Times New Roman" w:hAnsi="Times New Roman"/>
                <w:sz w:val="28"/>
                <w:szCs w:val="28"/>
              </w:rPr>
              <w:t>л. Гурьянова, д. 6, к. 2</w:t>
            </w:r>
          </w:p>
          <w:p w:rsidR="000624B9" w:rsidRPr="000624B9" w:rsidRDefault="000624B9" w:rsidP="00062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B9" w:rsidRPr="000624B9" w:rsidRDefault="000624B9" w:rsidP="001B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4B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B9" w:rsidRDefault="000624B9" w:rsidP="00062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управы района Печатники Харитонова Наталья Александровна</w:t>
            </w:r>
          </w:p>
          <w:p w:rsidR="000624B9" w:rsidRDefault="000624B9" w:rsidP="00062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(495) 354-87-65, ГБОУ «Школа № 1524»</w:t>
            </w:r>
          </w:p>
        </w:tc>
      </w:tr>
      <w:tr w:rsidR="00595083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83" w:rsidRDefault="00595083" w:rsidP="000624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83" w:rsidRPr="00595083" w:rsidRDefault="00595083" w:rsidP="0059508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950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Мероприятие, посвященное </w:t>
            </w:r>
            <w:r w:rsidRPr="00595083">
              <w:rPr>
                <w:rFonts w:ascii="Times New Roman" w:hAnsi="Times New Roman"/>
                <w:sz w:val="28"/>
                <w:szCs w:val="28"/>
              </w:rPr>
              <w:t>77-й годовщине начала контрнаступления советских войск против немецко-фашистских войск в</w:t>
            </w:r>
            <w:r w:rsidRPr="005950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битве под Москвой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83" w:rsidRPr="00595083" w:rsidRDefault="00595083" w:rsidP="005950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5083">
              <w:rPr>
                <w:rFonts w:ascii="Times New Roman" w:hAnsi="Times New Roman"/>
                <w:color w:val="000000"/>
                <w:sz w:val="28"/>
                <w:szCs w:val="28"/>
              </w:rPr>
              <w:t>05.12.2018</w:t>
            </w:r>
          </w:p>
          <w:p w:rsidR="00595083" w:rsidRPr="00595083" w:rsidRDefault="00595083" w:rsidP="0059508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083">
              <w:rPr>
                <w:rFonts w:ascii="Times New Roman" w:hAnsi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83" w:rsidRPr="00595083" w:rsidRDefault="00595083" w:rsidP="0059508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083">
              <w:rPr>
                <w:rFonts w:ascii="Times New Roman" w:hAnsi="Times New Roman"/>
                <w:color w:val="000000"/>
                <w:sz w:val="28"/>
                <w:szCs w:val="28"/>
              </w:rPr>
              <w:t>Экскурсия по Москве и МО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83" w:rsidRPr="000624B9" w:rsidRDefault="00595083" w:rsidP="001B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83" w:rsidRDefault="00595083" w:rsidP="005950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ГБУ Досугово-спортивный центр «Некрасовка» Соболевский Виктор Анатольевич </w:t>
            </w:r>
          </w:p>
          <w:p w:rsidR="00595083" w:rsidRDefault="00595083" w:rsidP="005950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(925) 309-55-95</w:t>
            </w:r>
          </w:p>
        </w:tc>
      </w:tr>
      <w:tr w:rsidR="008A2334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Default="008A2334" w:rsidP="000624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AF6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Турнир по хоккею,  посвященный контрнаступления «Битвы под Москвой»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07.12.2018</w:t>
            </w:r>
          </w:p>
          <w:p w:rsidR="008A2334" w:rsidRPr="00AF691E" w:rsidRDefault="008A2334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1550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AF691E">
              <w:rPr>
                <w:rFonts w:ascii="Times New Roman" w:hAnsi="Times New Roman"/>
                <w:sz w:val="28"/>
                <w:szCs w:val="28"/>
              </w:rPr>
              <w:t>Шкулева</w:t>
            </w:r>
            <w:proofErr w:type="spellEnd"/>
            <w:r w:rsidRPr="00AF691E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69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1550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 xml:space="preserve">25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8A2334" w:rsidRDefault="008A2334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hAnsi="Times New Roman"/>
                <w:sz w:val="28"/>
                <w:szCs w:val="28"/>
              </w:rPr>
              <w:t>Руководитель АНО «Радиус»</w:t>
            </w:r>
          </w:p>
          <w:p w:rsidR="008A2334" w:rsidRPr="008A2334" w:rsidRDefault="008A2334" w:rsidP="008A2334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Иванков Сергей Петрович</w:t>
            </w:r>
          </w:p>
          <w:p w:rsidR="008A2334" w:rsidRPr="00AF691E" w:rsidRDefault="008A2334" w:rsidP="008A23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8 (916) 773-50-40</w:t>
            </w:r>
          </w:p>
        </w:tc>
      </w:tr>
      <w:tr w:rsidR="008A2334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Default="008A23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AF69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Товарищеская встреча по мини-футболу среди ветеранов, посвященная контрнаступления «Битвы под Москвой»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AF69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08.12.2018</w:t>
            </w:r>
          </w:p>
          <w:p w:rsidR="008A2334" w:rsidRPr="00AF691E" w:rsidRDefault="008A2334" w:rsidP="00AF69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1550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7-я ул. Текстильщиков, д.7.кор.4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1550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Default="008A2334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Pr="00AF691E">
              <w:rPr>
                <w:rFonts w:ascii="Times New Roman" w:hAnsi="Times New Roman"/>
                <w:sz w:val="28"/>
                <w:szCs w:val="28"/>
              </w:rPr>
              <w:t>АНО ГПВ «Надежда»</w:t>
            </w:r>
          </w:p>
          <w:p w:rsidR="008A2334" w:rsidRPr="008A2334" w:rsidRDefault="008A2334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Петров Алексей Александрович</w:t>
            </w:r>
          </w:p>
          <w:p w:rsidR="008A2334" w:rsidRPr="00AF691E" w:rsidRDefault="008A2334" w:rsidP="008A23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8 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</w:t>
            </w: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919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 784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99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34</w:t>
            </w:r>
          </w:p>
        </w:tc>
      </w:tr>
      <w:tr w:rsidR="0015500E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праздник «Мы победители»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08.12.2018</w:t>
            </w:r>
          </w:p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Пруд-Ключики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5500E" w:rsidRDefault="0015500E" w:rsidP="008A23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ГБУ по работе с населением Миронов Денис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Ревазович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500E" w:rsidRDefault="0015500E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(926) 742-21-24</w:t>
            </w:r>
          </w:p>
        </w:tc>
      </w:tr>
      <w:tr w:rsidR="008A2334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Default="008A23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AF6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Турнир по мин</w:t>
            </w:r>
            <w:proofErr w:type="gramStart"/>
            <w:r w:rsidRPr="00AF691E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Pr="00AF691E">
              <w:rPr>
                <w:rFonts w:ascii="Times New Roman" w:hAnsi="Times New Roman"/>
                <w:sz w:val="28"/>
                <w:szCs w:val="28"/>
              </w:rPr>
              <w:t xml:space="preserve"> футболу, посвященный контрнаступления «Битвы под Москвой»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08.12.2018</w:t>
            </w:r>
          </w:p>
          <w:p w:rsidR="008A2334" w:rsidRPr="00AF691E" w:rsidRDefault="008A2334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ул. Чистова, д.15/15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1550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8A2334" w:rsidRDefault="008A2334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hAnsi="Times New Roman"/>
                <w:sz w:val="28"/>
                <w:szCs w:val="28"/>
              </w:rPr>
              <w:t>Руководитель АНО «Радиус»</w:t>
            </w:r>
          </w:p>
          <w:p w:rsidR="008A2334" w:rsidRPr="008A2334" w:rsidRDefault="008A2334" w:rsidP="008A2334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Иванков Сергей Петрович</w:t>
            </w:r>
          </w:p>
          <w:p w:rsidR="008A2334" w:rsidRPr="00AF691E" w:rsidRDefault="008A2334" w:rsidP="008A23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8 (916) 773-50-40</w:t>
            </w:r>
          </w:p>
        </w:tc>
      </w:tr>
      <w:tr w:rsidR="0015500E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Pr="00AF691E" w:rsidRDefault="0015500E" w:rsidP="00AF69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Турнир по мин</w:t>
            </w:r>
            <w:proofErr w:type="gramStart"/>
            <w:r w:rsidRPr="00AF691E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Pr="00AF691E">
              <w:rPr>
                <w:rFonts w:ascii="Times New Roman" w:hAnsi="Times New Roman"/>
                <w:sz w:val="28"/>
                <w:szCs w:val="28"/>
              </w:rPr>
              <w:t xml:space="preserve"> футболу, посвященный контрнаступления «Битвы под Москвой»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Pr="00AF691E" w:rsidRDefault="0015500E" w:rsidP="00AF69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08.12.2018</w:t>
            </w:r>
          </w:p>
          <w:p w:rsidR="0015500E" w:rsidRPr="00AF691E" w:rsidRDefault="0015500E" w:rsidP="00AF69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Pr="00AF691E" w:rsidRDefault="0015500E" w:rsidP="001550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Волгоградский пр-т,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691E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Pr="00AF691E" w:rsidRDefault="0015500E" w:rsidP="00AF691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Pr="00DE7F92" w:rsidRDefault="00DE7F92" w:rsidP="001550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F92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15500E" w:rsidRPr="00DE7F92">
              <w:rPr>
                <w:rFonts w:ascii="Times New Roman" w:hAnsi="Times New Roman"/>
                <w:sz w:val="28"/>
                <w:szCs w:val="28"/>
              </w:rPr>
              <w:t>АНО «ФСК «Идеал»</w:t>
            </w:r>
          </w:p>
          <w:p w:rsidR="0015500E" w:rsidRPr="00DE7F92" w:rsidRDefault="00DE7F92" w:rsidP="0015500E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DE7F92">
              <w:rPr>
                <w:rFonts w:ascii="Times New Roman" w:eastAsia="Times New Roman" w:hAnsi="Times New Roman"/>
                <w:bCs/>
                <w:sz w:val="28"/>
                <w:szCs w:val="28"/>
              </w:rPr>
              <w:t>Шляпин</w:t>
            </w:r>
            <w:proofErr w:type="spellEnd"/>
            <w:r w:rsidRPr="00DE7F9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Денис Владимирович</w:t>
            </w:r>
          </w:p>
          <w:p w:rsidR="00DE7F92" w:rsidRPr="00AF691E" w:rsidRDefault="00DE7F92" w:rsidP="00DE7F9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F92">
              <w:rPr>
                <w:rFonts w:ascii="Times New Roman" w:eastAsia="Times New Roman" w:hAnsi="Times New Roman"/>
                <w:bCs/>
                <w:sz w:val="28"/>
                <w:szCs w:val="28"/>
              </w:rPr>
              <w:t>8 (903) 788-00- 30</w:t>
            </w:r>
          </w:p>
        </w:tc>
      </w:tr>
      <w:tr w:rsidR="008A2334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Default="008A23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AF6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Турнир по хоккею, посвященный контрнаступления «Битвы под Москвой»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08.12.2018</w:t>
            </w:r>
          </w:p>
          <w:p w:rsidR="008A2334" w:rsidRPr="00AF691E" w:rsidRDefault="008A2334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1550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AF691E">
              <w:rPr>
                <w:rFonts w:ascii="Times New Roman" w:hAnsi="Times New Roman"/>
                <w:sz w:val="28"/>
                <w:szCs w:val="28"/>
              </w:rPr>
              <w:t>Шкулева</w:t>
            </w:r>
            <w:proofErr w:type="spellEnd"/>
            <w:r w:rsidRPr="00AF691E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69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AF691E" w:rsidRDefault="008A2334" w:rsidP="00AF69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91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34" w:rsidRPr="008A2334" w:rsidRDefault="008A2334" w:rsidP="008A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hAnsi="Times New Roman"/>
                <w:sz w:val="28"/>
                <w:szCs w:val="28"/>
              </w:rPr>
              <w:t>Руководитель АНО «Радиус»</w:t>
            </w:r>
          </w:p>
          <w:p w:rsidR="008A2334" w:rsidRPr="008A2334" w:rsidRDefault="008A2334" w:rsidP="008A2334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Иванков Сергей Петрович</w:t>
            </w:r>
          </w:p>
          <w:p w:rsidR="008A2334" w:rsidRPr="00AF691E" w:rsidRDefault="008A2334" w:rsidP="008A23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334">
              <w:rPr>
                <w:rFonts w:ascii="Times New Roman" w:eastAsia="Times New Roman" w:hAnsi="Times New Roman"/>
                <w:bCs/>
                <w:sz w:val="28"/>
                <w:szCs w:val="28"/>
              </w:rPr>
              <w:t>8 (916) 773-50-40</w:t>
            </w:r>
          </w:p>
        </w:tc>
      </w:tr>
      <w:tr w:rsidR="00595083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83" w:rsidRDefault="00595083" w:rsidP="00595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83" w:rsidRPr="00595083" w:rsidRDefault="00595083" w:rsidP="00595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83">
              <w:rPr>
                <w:rFonts w:ascii="Times New Roman" w:hAnsi="Times New Roman"/>
                <w:b/>
                <w:sz w:val="28"/>
                <w:szCs w:val="28"/>
              </w:rPr>
              <w:t>«Георгий Константинович Жуков</w:t>
            </w:r>
            <w:r w:rsidRPr="00595083">
              <w:rPr>
                <w:rFonts w:ascii="Times New Roman" w:hAnsi="Times New Roman"/>
                <w:sz w:val="28"/>
                <w:szCs w:val="28"/>
              </w:rPr>
              <w:t xml:space="preserve"> – маршал Победы», вечер – портрет посвященный </w:t>
            </w:r>
          </w:p>
          <w:p w:rsidR="00595083" w:rsidRPr="00595083" w:rsidRDefault="00595083" w:rsidP="00595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83">
              <w:rPr>
                <w:rFonts w:ascii="Times New Roman" w:hAnsi="Times New Roman"/>
                <w:sz w:val="28"/>
                <w:szCs w:val="28"/>
              </w:rPr>
              <w:t>77-й годовщине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83" w:rsidRPr="00595083" w:rsidRDefault="00595083" w:rsidP="005950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083">
              <w:rPr>
                <w:rFonts w:ascii="Times New Roman" w:hAnsi="Times New Roman"/>
                <w:sz w:val="28"/>
                <w:szCs w:val="28"/>
              </w:rPr>
              <w:t>13.12.2018</w:t>
            </w:r>
          </w:p>
          <w:p w:rsidR="00595083" w:rsidRPr="00595083" w:rsidRDefault="00595083" w:rsidP="005950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083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83" w:rsidRDefault="00595083" w:rsidP="00595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83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5083">
              <w:rPr>
                <w:rFonts w:ascii="Times New Roman" w:hAnsi="Times New Roman"/>
                <w:sz w:val="28"/>
                <w:szCs w:val="28"/>
              </w:rPr>
              <w:t xml:space="preserve">1-я </w:t>
            </w:r>
            <w:proofErr w:type="spellStart"/>
            <w:r w:rsidRPr="00595083">
              <w:rPr>
                <w:rFonts w:ascii="Times New Roman" w:hAnsi="Times New Roman"/>
                <w:sz w:val="28"/>
                <w:szCs w:val="28"/>
              </w:rPr>
              <w:t>Вольская</w:t>
            </w:r>
            <w:proofErr w:type="spellEnd"/>
            <w:r w:rsidRPr="005950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95083" w:rsidRPr="00595083" w:rsidRDefault="00595083" w:rsidP="00595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9508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508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83" w:rsidRDefault="00595083" w:rsidP="005950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83" w:rsidRDefault="00595083" w:rsidP="005950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управы района Некрасовка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Мариенко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Лариса Владиславовна </w:t>
            </w:r>
          </w:p>
          <w:p w:rsidR="00595083" w:rsidRDefault="00595083" w:rsidP="005950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(495) 706-94-08;</w:t>
            </w:r>
          </w:p>
          <w:p w:rsidR="009A6764" w:rsidRDefault="00595083" w:rsidP="005950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083">
              <w:rPr>
                <w:rFonts w:ascii="Times New Roman" w:hAnsi="Times New Roman"/>
                <w:sz w:val="28"/>
                <w:szCs w:val="28"/>
              </w:rPr>
              <w:t>ГБУК г.</w:t>
            </w:r>
            <w:r w:rsidR="009A67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5083">
              <w:rPr>
                <w:rFonts w:ascii="Times New Roman" w:hAnsi="Times New Roman"/>
                <w:sz w:val="28"/>
                <w:szCs w:val="28"/>
              </w:rPr>
              <w:t xml:space="preserve">Москвы </w:t>
            </w:r>
          </w:p>
          <w:p w:rsidR="00595083" w:rsidRPr="00595083" w:rsidRDefault="00595083" w:rsidP="005950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083">
              <w:rPr>
                <w:rFonts w:ascii="Times New Roman" w:hAnsi="Times New Roman"/>
                <w:sz w:val="28"/>
                <w:szCs w:val="28"/>
              </w:rPr>
              <w:t>"ДК "Заречье"</w:t>
            </w:r>
          </w:p>
          <w:p w:rsidR="00595083" w:rsidRDefault="00595083" w:rsidP="005950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764" w:rsidTr="0095048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4" w:rsidRDefault="009A6764" w:rsidP="009A6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64" w:rsidRPr="009A6764" w:rsidRDefault="009A6764" w:rsidP="009A67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6764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праздничного мероприятия, посвященного празднованию 77-й годовщины начала контрнаступления советских войск против немецко-фашистских войск в битве под Москвой и Дня Героев Отечества, для ветеранов и жителей муниципального округа </w:t>
            </w:r>
            <w:proofErr w:type="spellStart"/>
            <w:r w:rsidRPr="009A6764">
              <w:rPr>
                <w:rFonts w:ascii="Times New Roman" w:hAnsi="Times New Roman"/>
                <w:sz w:val="28"/>
                <w:szCs w:val="28"/>
              </w:rPr>
              <w:t>Южнопортовый</w:t>
            </w:r>
            <w:proofErr w:type="spellEnd"/>
            <w:r w:rsidRPr="009A6764">
              <w:rPr>
                <w:rFonts w:ascii="Times New Roman" w:hAnsi="Times New Roman"/>
                <w:sz w:val="28"/>
                <w:szCs w:val="28"/>
              </w:rPr>
              <w:t xml:space="preserve"> «За Героев битвы под Москвой».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4" w:rsidRPr="009A6764" w:rsidRDefault="009A6764" w:rsidP="0095048D">
            <w:pPr>
              <w:spacing w:after="0" w:line="240" w:lineRule="auto"/>
              <w:ind w:left="-45"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64">
              <w:rPr>
                <w:rFonts w:ascii="Times New Roman" w:hAnsi="Times New Roman"/>
                <w:sz w:val="28"/>
                <w:szCs w:val="28"/>
              </w:rPr>
              <w:t>Декабрь 2018г.- дата и время уточняются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4" w:rsidRPr="009A6764" w:rsidRDefault="009A6764" w:rsidP="0095048D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64">
              <w:rPr>
                <w:rFonts w:ascii="Times New Roman" w:hAnsi="Times New Roman"/>
                <w:sz w:val="28"/>
                <w:szCs w:val="28"/>
              </w:rPr>
              <w:t>уточняется</w:t>
            </w:r>
          </w:p>
          <w:p w:rsidR="009A6764" w:rsidRPr="009A6764" w:rsidRDefault="009A6764" w:rsidP="0095048D">
            <w:pPr>
              <w:spacing w:after="0" w:line="240" w:lineRule="auto"/>
              <w:ind w:left="-45"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4" w:rsidRPr="009A6764" w:rsidRDefault="009A6764" w:rsidP="0095048D">
            <w:pPr>
              <w:spacing w:after="0" w:line="240" w:lineRule="auto"/>
              <w:ind w:left="-45"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6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4" w:rsidRPr="009A6764" w:rsidRDefault="009A6764" w:rsidP="00950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64">
              <w:rPr>
                <w:rFonts w:ascii="Times New Roman" w:hAnsi="Times New Roman"/>
                <w:sz w:val="28"/>
                <w:szCs w:val="28"/>
              </w:rPr>
              <w:t>Аппарат Совета депутатов</w:t>
            </w:r>
          </w:p>
          <w:p w:rsidR="009A6764" w:rsidRPr="009A6764" w:rsidRDefault="009A6764" w:rsidP="00950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64">
              <w:rPr>
                <w:rFonts w:ascii="Times New Roman" w:hAnsi="Times New Roman"/>
                <w:sz w:val="28"/>
                <w:szCs w:val="28"/>
              </w:rPr>
              <w:t xml:space="preserve">муниципального округа </w:t>
            </w:r>
            <w:proofErr w:type="spellStart"/>
            <w:r w:rsidRPr="009A6764">
              <w:rPr>
                <w:rFonts w:ascii="Times New Roman" w:hAnsi="Times New Roman"/>
                <w:sz w:val="28"/>
                <w:szCs w:val="28"/>
              </w:rPr>
              <w:t>Южнопортовый</w:t>
            </w:r>
            <w:proofErr w:type="spellEnd"/>
          </w:p>
        </w:tc>
      </w:tr>
      <w:tr w:rsidR="009A6764" w:rsidTr="0095048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4" w:rsidRDefault="009A6764" w:rsidP="009A6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64" w:rsidRPr="009A6764" w:rsidRDefault="009A6764" w:rsidP="009A67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6764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праздничного мероприятия, посвященного Дня Героев Отечества для ветеранов.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4" w:rsidRPr="009A6764" w:rsidRDefault="009A6764" w:rsidP="0095048D">
            <w:pPr>
              <w:spacing w:after="0" w:line="240" w:lineRule="auto"/>
              <w:ind w:left="-45"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64">
              <w:rPr>
                <w:rFonts w:ascii="Times New Roman" w:hAnsi="Times New Roman"/>
                <w:sz w:val="28"/>
                <w:szCs w:val="28"/>
              </w:rPr>
              <w:t>12.12.2018г.</w:t>
            </w:r>
          </w:p>
          <w:p w:rsidR="009A6764" w:rsidRPr="009A6764" w:rsidRDefault="009A6764" w:rsidP="0095048D">
            <w:pPr>
              <w:spacing w:after="0" w:line="240" w:lineRule="auto"/>
              <w:ind w:left="-45"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64">
              <w:rPr>
                <w:rFonts w:ascii="Times New Roman" w:hAnsi="Times New Roman"/>
                <w:sz w:val="28"/>
                <w:szCs w:val="28"/>
              </w:rPr>
              <w:t>время уточняется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4" w:rsidRPr="009A6764" w:rsidRDefault="009A6764" w:rsidP="0095048D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6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9A6764">
              <w:rPr>
                <w:rFonts w:ascii="Times New Roman" w:hAnsi="Times New Roman"/>
                <w:sz w:val="28"/>
                <w:szCs w:val="28"/>
              </w:rPr>
              <w:t>Велозаводская</w:t>
            </w:r>
            <w:proofErr w:type="spellEnd"/>
            <w:r w:rsidRPr="009A6764">
              <w:rPr>
                <w:rFonts w:ascii="Times New Roman" w:hAnsi="Times New Roman"/>
                <w:sz w:val="28"/>
                <w:szCs w:val="28"/>
              </w:rPr>
              <w:t>, д.9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4" w:rsidRPr="009A6764" w:rsidRDefault="009A6764" w:rsidP="0095048D">
            <w:pPr>
              <w:spacing w:after="0" w:line="240" w:lineRule="auto"/>
              <w:ind w:left="-45"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6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64" w:rsidRDefault="009A6764" w:rsidP="00950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управы </w:t>
            </w:r>
            <w:proofErr w:type="spellStart"/>
            <w:r w:rsidRPr="009A6764">
              <w:rPr>
                <w:rFonts w:ascii="Times New Roman" w:hAnsi="Times New Roman"/>
                <w:sz w:val="28"/>
                <w:szCs w:val="28"/>
              </w:rPr>
              <w:t>Южнопортового</w:t>
            </w:r>
            <w:proofErr w:type="spellEnd"/>
            <w:r w:rsidRPr="009A6764">
              <w:rPr>
                <w:rFonts w:ascii="Times New Roman" w:hAnsi="Times New Roman"/>
                <w:sz w:val="28"/>
                <w:szCs w:val="28"/>
              </w:rPr>
              <w:t xml:space="preserve"> района города Москвы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Самохина Галина Ивановна</w:t>
            </w:r>
          </w:p>
          <w:p w:rsidR="009A6764" w:rsidRPr="009A6764" w:rsidRDefault="009A6764" w:rsidP="00950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(495) 958-79-99</w:t>
            </w:r>
          </w:p>
        </w:tc>
      </w:tr>
      <w:tr w:rsidR="001B5293" w:rsidTr="0095048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3" w:rsidRDefault="001B5293" w:rsidP="009504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3" w:rsidRPr="0095048D" w:rsidRDefault="001B5293" w:rsidP="00950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48D">
              <w:rPr>
                <w:rFonts w:ascii="Times New Roman" w:hAnsi="Times New Roman"/>
                <w:sz w:val="28"/>
                <w:szCs w:val="28"/>
              </w:rPr>
              <w:t xml:space="preserve">Соревнования по </w:t>
            </w:r>
            <w:proofErr w:type="gramStart"/>
            <w:r w:rsidRPr="0095048D">
              <w:rPr>
                <w:rFonts w:ascii="Times New Roman" w:hAnsi="Times New Roman"/>
                <w:sz w:val="28"/>
                <w:szCs w:val="28"/>
              </w:rPr>
              <w:t>карате</w:t>
            </w:r>
            <w:proofErr w:type="gramEnd"/>
            <w:r w:rsidRPr="0095048D">
              <w:rPr>
                <w:rFonts w:ascii="Times New Roman" w:hAnsi="Times New Roman"/>
                <w:sz w:val="28"/>
                <w:szCs w:val="28"/>
              </w:rPr>
              <w:t>, посвященные 77-летию с начала разгрома немецко-фашистских войск в битве под Москвой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3" w:rsidRPr="0095048D" w:rsidRDefault="001B5293" w:rsidP="00950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48D">
              <w:rPr>
                <w:rFonts w:ascii="Times New Roman" w:hAnsi="Times New Roman"/>
                <w:sz w:val="28"/>
                <w:szCs w:val="28"/>
              </w:rPr>
              <w:t>18.12.2018</w:t>
            </w:r>
          </w:p>
          <w:p w:rsidR="001B5293" w:rsidRPr="0095048D" w:rsidRDefault="001B5293" w:rsidP="00950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48D">
              <w:rPr>
                <w:rFonts w:ascii="Times New Roman" w:hAnsi="Times New Roman"/>
                <w:sz w:val="28"/>
                <w:szCs w:val="28"/>
              </w:rPr>
              <w:t>17.00</w:t>
            </w:r>
          </w:p>
          <w:p w:rsidR="001B5293" w:rsidRPr="0095048D" w:rsidRDefault="001B5293" w:rsidP="00950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B5293" w:rsidRPr="0095048D" w:rsidRDefault="001B5293" w:rsidP="00950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B5293" w:rsidRPr="0095048D" w:rsidRDefault="001B5293" w:rsidP="00950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3" w:rsidRPr="0095048D" w:rsidRDefault="001B5293" w:rsidP="00950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48D">
              <w:rPr>
                <w:rFonts w:ascii="Times New Roman" w:hAnsi="Times New Roman"/>
                <w:sz w:val="28"/>
                <w:szCs w:val="28"/>
              </w:rPr>
              <w:t xml:space="preserve">ГБУ ЦДС «Кругозор», </w:t>
            </w:r>
            <w:proofErr w:type="gramStart"/>
            <w:r w:rsidRPr="0095048D">
              <w:rPr>
                <w:rFonts w:ascii="Times New Roman" w:hAnsi="Times New Roman"/>
                <w:sz w:val="28"/>
                <w:szCs w:val="28"/>
              </w:rPr>
              <w:t>Нижегородская</w:t>
            </w:r>
            <w:proofErr w:type="gramEnd"/>
            <w:r w:rsidRPr="0095048D">
              <w:rPr>
                <w:rFonts w:ascii="Times New Roman" w:hAnsi="Times New Roman"/>
                <w:sz w:val="28"/>
                <w:szCs w:val="28"/>
              </w:rPr>
              <w:t xml:space="preserve"> ул., 106, к.1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3" w:rsidRPr="0095048D" w:rsidRDefault="001B5293" w:rsidP="00950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48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3" w:rsidRPr="0095048D" w:rsidRDefault="0095048D" w:rsidP="00950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ГБУ ЦДС «Кругозор» </w:t>
            </w:r>
            <w:r w:rsidR="001B5293" w:rsidRPr="0095048D">
              <w:rPr>
                <w:rFonts w:ascii="Times New Roman" w:hAnsi="Times New Roman"/>
                <w:sz w:val="28"/>
                <w:szCs w:val="28"/>
              </w:rPr>
              <w:t>Баринова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Юлия Львовна</w:t>
            </w:r>
          </w:p>
          <w:p w:rsidR="001B5293" w:rsidRPr="0095048D" w:rsidRDefault="001B5293" w:rsidP="00950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048D">
              <w:rPr>
                <w:rFonts w:ascii="Times New Roman" w:hAnsi="Times New Roman"/>
                <w:sz w:val="28"/>
                <w:szCs w:val="28"/>
              </w:rPr>
              <w:t>8(495) 678-04-20</w:t>
            </w:r>
          </w:p>
        </w:tc>
      </w:tr>
      <w:tr w:rsidR="0015500E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9504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F20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F20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AF6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5A1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4F3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00E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5A1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AF6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5A1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5A1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00E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F208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5A1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AF6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5A1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5A1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00E" w:rsidTr="00AF691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5A1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AF6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5A1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0E" w:rsidRDefault="0015500E" w:rsidP="005A1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44DD" w:rsidRDefault="00FA44DD" w:rsidP="00FA44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3F26" w:rsidRDefault="002D3F26"/>
    <w:sectPr w:rsidR="002D3F26" w:rsidSect="00FA44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44DD"/>
    <w:rsid w:val="00023F2E"/>
    <w:rsid w:val="000624B9"/>
    <w:rsid w:val="000B7113"/>
    <w:rsid w:val="0015500E"/>
    <w:rsid w:val="001B5293"/>
    <w:rsid w:val="0027530A"/>
    <w:rsid w:val="002D3F26"/>
    <w:rsid w:val="003C5906"/>
    <w:rsid w:val="004C6ED6"/>
    <w:rsid w:val="004E3E6F"/>
    <w:rsid w:val="004F3961"/>
    <w:rsid w:val="00526D0A"/>
    <w:rsid w:val="00595083"/>
    <w:rsid w:val="005A1B44"/>
    <w:rsid w:val="006F1075"/>
    <w:rsid w:val="007515DB"/>
    <w:rsid w:val="0086276E"/>
    <w:rsid w:val="008A2334"/>
    <w:rsid w:val="009125E3"/>
    <w:rsid w:val="0095048D"/>
    <w:rsid w:val="009A6764"/>
    <w:rsid w:val="009E7499"/>
    <w:rsid w:val="00A13BCB"/>
    <w:rsid w:val="00A60087"/>
    <w:rsid w:val="00AF691E"/>
    <w:rsid w:val="00B515A8"/>
    <w:rsid w:val="00BB744A"/>
    <w:rsid w:val="00BE2D3F"/>
    <w:rsid w:val="00D23317"/>
    <w:rsid w:val="00DE7F92"/>
    <w:rsid w:val="00DF4B32"/>
    <w:rsid w:val="00E34309"/>
    <w:rsid w:val="00E57773"/>
    <w:rsid w:val="00E619D2"/>
    <w:rsid w:val="00E933B0"/>
    <w:rsid w:val="00E94269"/>
    <w:rsid w:val="00ED3E73"/>
    <w:rsid w:val="00F20873"/>
    <w:rsid w:val="00FA44DD"/>
    <w:rsid w:val="00F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91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AF691E"/>
    <w:rPr>
      <w:rFonts w:ascii="Arial" w:hAnsi="Arial" w:cs="Arial" w:hint="default"/>
      <w:strike w:val="0"/>
      <w:dstrike w:val="0"/>
      <w:color w:val="1E4C6A"/>
      <w:sz w:val="22"/>
      <w:szCs w:val="22"/>
      <w:u w:val="none"/>
      <w:effect w:val="none"/>
    </w:rPr>
  </w:style>
  <w:style w:type="character" w:customStyle="1" w:styleId="5pt0pt">
    <w:name w:val="Основной текст + 5 pt;Интервал 0 pt"/>
    <w:rsid w:val="009A676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0"/>
      <w:szCs w:val="1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A2AA0F61.dotm</Template>
  <TotalTime>188</TotalTime>
  <Pages>1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zaikinaaa2</dc:creator>
  <cp:keywords/>
  <dc:description/>
  <cp:lastModifiedBy>zaikinaaa2</cp:lastModifiedBy>
  <cp:revision>15</cp:revision>
  <dcterms:created xsi:type="dcterms:W3CDTF">2018-10-01T12:29:00Z</dcterms:created>
  <dcterms:modified xsi:type="dcterms:W3CDTF">2018-11-02T08:32:00Z</dcterms:modified>
</cp:coreProperties>
</file>